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27" w:rsidRDefault="00375B27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2-2</w:t>
      </w:r>
    </w:p>
    <w:p w:rsidR="00375B27" w:rsidRDefault="00375B27">
      <w:pPr>
        <w:jc w:val="center"/>
        <w:rPr>
          <w:rFonts w:eastAsia="方正小标宋简体"/>
          <w:bCs/>
          <w:sz w:val="52"/>
          <w:szCs w:val="52"/>
        </w:rPr>
      </w:pPr>
    </w:p>
    <w:p w:rsidR="00375B27" w:rsidRDefault="00375B27">
      <w:pPr>
        <w:jc w:val="center"/>
        <w:rPr>
          <w:rFonts w:eastAsia="方正小标宋简体"/>
          <w:bCs/>
          <w:sz w:val="52"/>
          <w:szCs w:val="52"/>
        </w:rPr>
      </w:pPr>
    </w:p>
    <w:p w:rsidR="00375B27" w:rsidRDefault="00375B27"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 w:hint="eastAsia"/>
          <w:bCs/>
          <w:sz w:val="52"/>
          <w:szCs w:val="52"/>
        </w:rPr>
        <w:t>湖南城陵矶新港区财政支出</w:t>
      </w:r>
    </w:p>
    <w:p w:rsidR="00375B27" w:rsidRDefault="00375B27">
      <w:pPr>
        <w:jc w:val="center"/>
        <w:rPr>
          <w:rFonts w:eastAsia="方正小标宋简体"/>
          <w:bCs/>
          <w:sz w:val="52"/>
          <w:szCs w:val="52"/>
        </w:rPr>
      </w:pPr>
    </w:p>
    <w:p w:rsidR="00375B27" w:rsidRDefault="00375B27"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 w:hint="eastAsia"/>
          <w:bCs/>
          <w:sz w:val="52"/>
          <w:szCs w:val="52"/>
        </w:rPr>
        <w:t>绩效评价自评报告</w:t>
      </w:r>
    </w:p>
    <w:p w:rsidR="00375B27" w:rsidRDefault="00375B27">
      <w:pPr>
        <w:rPr>
          <w:rFonts w:ascii="仿宋_GB2312" w:eastAsia="仿宋_GB2312"/>
          <w:sz w:val="36"/>
          <w:szCs w:val="36"/>
        </w:rPr>
      </w:pPr>
    </w:p>
    <w:p w:rsidR="00375B27" w:rsidRDefault="00375B27">
      <w:pPr>
        <w:rPr>
          <w:rFonts w:ascii="仿宋_GB2312" w:eastAsia="仿宋_GB2312"/>
          <w:sz w:val="36"/>
          <w:szCs w:val="36"/>
        </w:rPr>
      </w:pPr>
    </w:p>
    <w:p w:rsidR="00375B27" w:rsidRDefault="00375B27">
      <w:pPr>
        <w:rPr>
          <w:rFonts w:ascii="仿宋_GB2312" w:eastAsia="仿宋_GB2312"/>
          <w:sz w:val="36"/>
          <w:szCs w:val="36"/>
        </w:rPr>
      </w:pPr>
    </w:p>
    <w:p w:rsidR="00375B27" w:rsidRDefault="00375B27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评价类型：项目实施过程评价□　项目完成结果评价□</w:t>
      </w:r>
    </w:p>
    <w:p w:rsidR="00375B27" w:rsidRDefault="00375B27">
      <w:pPr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项目名称：</w:t>
      </w:r>
      <w:r>
        <w:rPr>
          <w:rFonts w:ascii="仿宋_GB2312" w:eastAsia="仿宋_GB2312"/>
          <w:sz w:val="36"/>
          <w:szCs w:val="36"/>
          <w:u w:val="single"/>
        </w:rPr>
        <w:t xml:space="preserve">          </w:t>
      </w:r>
      <w:r>
        <w:rPr>
          <w:rFonts w:ascii="仿宋_GB2312" w:eastAsia="仿宋_GB2312" w:hint="eastAsia"/>
          <w:sz w:val="36"/>
          <w:szCs w:val="36"/>
          <w:u w:val="single"/>
        </w:rPr>
        <w:t>大宣传工作经费</w:t>
      </w:r>
      <w:r>
        <w:rPr>
          <w:rFonts w:ascii="仿宋_GB2312" w:eastAsia="仿宋_GB2312"/>
          <w:sz w:val="36"/>
          <w:szCs w:val="36"/>
          <w:u w:val="single"/>
        </w:rPr>
        <w:t xml:space="preserve">               </w:t>
      </w:r>
    </w:p>
    <w:p w:rsidR="00375B27" w:rsidRDefault="00375B27">
      <w:pPr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项目单位：</w:t>
      </w:r>
      <w:r>
        <w:rPr>
          <w:rFonts w:ascii="仿宋_GB2312" w:eastAsia="仿宋_GB2312" w:hint="eastAsia"/>
          <w:sz w:val="36"/>
          <w:szCs w:val="36"/>
          <w:u w:val="single"/>
        </w:rPr>
        <w:t>湖南城陵矶新港区管理委员会综合管理部</w:t>
      </w:r>
      <w:r>
        <w:rPr>
          <w:rFonts w:ascii="仿宋_GB2312" w:eastAsia="仿宋_GB2312"/>
          <w:sz w:val="36"/>
          <w:szCs w:val="36"/>
          <w:u w:val="single"/>
        </w:rPr>
        <w:t xml:space="preserve">   </w:t>
      </w:r>
    </w:p>
    <w:p w:rsidR="00375B27" w:rsidRDefault="00375B27">
      <w:pPr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主管部门：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             </w:t>
      </w:r>
    </w:p>
    <w:p w:rsidR="00375B27" w:rsidRDefault="00375B27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评价方式：部门（单位）绩效自评</w:t>
      </w:r>
    </w:p>
    <w:p w:rsidR="00375B27" w:rsidRDefault="00375B27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评价机构：部门（单位）评价组</w:t>
      </w:r>
    </w:p>
    <w:p w:rsidR="00375B27" w:rsidRDefault="00375B27">
      <w:pPr>
        <w:jc w:val="center"/>
        <w:rPr>
          <w:rFonts w:ascii="仿宋_GB2312" w:eastAsia="仿宋_GB2312"/>
          <w:sz w:val="36"/>
          <w:szCs w:val="36"/>
        </w:rPr>
      </w:pPr>
    </w:p>
    <w:p w:rsidR="00375B27" w:rsidRDefault="00375B27">
      <w:pPr>
        <w:jc w:val="center"/>
        <w:rPr>
          <w:rFonts w:ascii="仿宋_GB2312" w:eastAsia="仿宋_GB2312"/>
          <w:sz w:val="36"/>
          <w:szCs w:val="36"/>
        </w:rPr>
      </w:pPr>
    </w:p>
    <w:p w:rsidR="00375B27" w:rsidRDefault="00375B27">
      <w:pPr>
        <w:jc w:val="center"/>
        <w:rPr>
          <w:rFonts w:ascii="仿宋_GB2312" w:eastAsia="仿宋_GB2312"/>
          <w:sz w:val="36"/>
          <w:szCs w:val="36"/>
        </w:rPr>
      </w:pPr>
    </w:p>
    <w:p w:rsidR="00375B27" w:rsidRDefault="00375B27">
      <w:pPr>
        <w:jc w:val="center"/>
        <w:rPr>
          <w:rFonts w:ascii="仿宋_GB2312" w:eastAsia="仿宋_GB2312"/>
          <w:sz w:val="36"/>
          <w:szCs w:val="36"/>
        </w:rPr>
      </w:pPr>
    </w:p>
    <w:p w:rsidR="00375B27" w:rsidRDefault="00375B27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报告日期：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 w:hint="eastAsia"/>
          <w:sz w:val="36"/>
          <w:szCs w:val="36"/>
        </w:rPr>
        <w:t>年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 w:hint="eastAsia"/>
          <w:sz w:val="36"/>
          <w:szCs w:val="36"/>
        </w:rPr>
        <w:t>月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 w:hint="eastAsia"/>
          <w:sz w:val="36"/>
          <w:szCs w:val="36"/>
        </w:rPr>
        <w:t>日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156"/>
        <w:gridCol w:w="32"/>
        <w:gridCol w:w="693"/>
        <w:gridCol w:w="25"/>
        <w:gridCol w:w="1410"/>
        <w:gridCol w:w="360"/>
        <w:gridCol w:w="756"/>
        <w:gridCol w:w="757"/>
        <w:gridCol w:w="567"/>
        <w:gridCol w:w="513"/>
        <w:gridCol w:w="857"/>
        <w:gridCol w:w="1483"/>
        <w:gridCol w:w="720"/>
      </w:tblGrid>
      <w:tr w:rsidR="00375B27" w:rsidTr="000C66C7">
        <w:trPr>
          <w:trHeight w:val="624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一、项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目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基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本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概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况</w:t>
            </w:r>
          </w:p>
        </w:tc>
      </w:tr>
      <w:tr w:rsidR="00375B27" w:rsidTr="000C66C7">
        <w:trPr>
          <w:trHeight w:val="624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488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易</w:t>
            </w:r>
            <w:r w:rsidRPr="000C66C7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0C66C7">
              <w:rPr>
                <w:rFonts w:ascii="仿宋_GB2312" w:eastAsia="仿宋_GB2312" w:hint="eastAsia"/>
                <w:sz w:val="24"/>
                <w:szCs w:val="24"/>
              </w:rPr>
              <w:t>兴</w:t>
            </w:r>
          </w:p>
        </w:tc>
        <w:tc>
          <w:tcPr>
            <w:tcW w:w="208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57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/>
                <w:sz w:val="24"/>
                <w:szCs w:val="24"/>
              </w:rPr>
              <w:t>8422658</w:t>
            </w:r>
          </w:p>
        </w:tc>
      </w:tr>
      <w:tr w:rsidR="00375B27" w:rsidTr="000C66C7">
        <w:trPr>
          <w:trHeight w:val="624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项目地址</w:t>
            </w:r>
          </w:p>
        </w:tc>
        <w:tc>
          <w:tcPr>
            <w:tcW w:w="2488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新港区通关服务中心</w:t>
            </w:r>
          </w:p>
        </w:tc>
        <w:tc>
          <w:tcPr>
            <w:tcW w:w="208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邮</w:t>
            </w:r>
            <w:r w:rsidRPr="000C66C7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0C66C7">
              <w:rPr>
                <w:rFonts w:ascii="仿宋_GB2312" w:eastAsia="仿宋_GB2312" w:hint="eastAsia"/>
                <w:sz w:val="24"/>
                <w:szCs w:val="24"/>
              </w:rPr>
              <w:t>编</w:t>
            </w:r>
          </w:p>
        </w:tc>
        <w:tc>
          <w:tcPr>
            <w:tcW w:w="357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/>
                <w:sz w:val="24"/>
                <w:szCs w:val="24"/>
              </w:rPr>
              <w:t>414000</w:t>
            </w:r>
          </w:p>
        </w:tc>
      </w:tr>
      <w:tr w:rsidR="00375B27" w:rsidTr="000C66C7">
        <w:trPr>
          <w:trHeight w:val="624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项目起止时间</w:t>
            </w:r>
          </w:p>
        </w:tc>
        <w:tc>
          <w:tcPr>
            <w:tcW w:w="8141" w:type="dxa"/>
            <w:gridSpan w:val="11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ind w:firstLineChars="496" w:firstLine="11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/>
                <w:sz w:val="24"/>
                <w:szCs w:val="24"/>
              </w:rPr>
              <w:t>2021</w:t>
            </w:r>
            <w:r w:rsidRPr="000C66C7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0C66C7">
              <w:rPr>
                <w:rFonts w:ascii="仿宋_GB2312" w:eastAsia="仿宋_GB2312"/>
                <w:sz w:val="24"/>
                <w:szCs w:val="24"/>
              </w:rPr>
              <w:t xml:space="preserve"> 1</w:t>
            </w:r>
            <w:r w:rsidRPr="000C66C7">
              <w:rPr>
                <w:rFonts w:ascii="仿宋_GB2312" w:eastAsia="仿宋_GB2312" w:hint="eastAsia"/>
                <w:sz w:val="24"/>
                <w:szCs w:val="24"/>
              </w:rPr>
              <w:t>月起至</w:t>
            </w:r>
            <w:r w:rsidRPr="000C66C7">
              <w:rPr>
                <w:rFonts w:ascii="仿宋_GB2312" w:eastAsia="仿宋_GB2312"/>
                <w:sz w:val="24"/>
                <w:szCs w:val="24"/>
              </w:rPr>
              <w:t xml:space="preserve">  2021</w:t>
            </w:r>
            <w:r w:rsidRPr="000C66C7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0C66C7">
              <w:rPr>
                <w:rFonts w:ascii="仿宋_GB2312" w:eastAsia="仿宋_GB2312"/>
                <w:sz w:val="24"/>
                <w:szCs w:val="24"/>
              </w:rPr>
              <w:t>12</w:t>
            </w:r>
            <w:r w:rsidRPr="000C66C7">
              <w:rPr>
                <w:rFonts w:ascii="仿宋_GB2312" w:eastAsia="仿宋_GB2312" w:hint="eastAsia"/>
                <w:sz w:val="24"/>
                <w:szCs w:val="24"/>
              </w:rPr>
              <w:t>月止</w:t>
            </w:r>
          </w:p>
        </w:tc>
      </w:tr>
      <w:tr w:rsidR="00375B27" w:rsidTr="000C66C7">
        <w:trPr>
          <w:trHeight w:val="624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计划安排资金</w:t>
            </w:r>
          </w:p>
          <w:p w:rsidR="00375B27" w:rsidRPr="000C66C7" w:rsidRDefault="00375B2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/>
                <w:sz w:val="24"/>
                <w:szCs w:val="24"/>
              </w:rPr>
              <w:t>928</w:t>
            </w: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实际到位资金</w:t>
            </w:r>
          </w:p>
          <w:p w:rsidR="00375B27" w:rsidRPr="000C66C7" w:rsidRDefault="00375B2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/>
                <w:sz w:val="24"/>
                <w:szCs w:val="24"/>
              </w:rPr>
              <w:t>928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实际支出</w:t>
            </w:r>
          </w:p>
          <w:p w:rsidR="00375B27" w:rsidRPr="000C66C7" w:rsidRDefault="00375B2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/>
                <w:sz w:val="24"/>
                <w:szCs w:val="24"/>
              </w:rPr>
              <w:t>928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结余</w:t>
            </w:r>
          </w:p>
          <w:p w:rsidR="00375B27" w:rsidRPr="000C66C7" w:rsidRDefault="00375B2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 w:rsidR="00375B27" w:rsidTr="000C66C7">
        <w:trPr>
          <w:trHeight w:val="624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pacing w:val="-4"/>
                <w:sz w:val="24"/>
                <w:szCs w:val="24"/>
              </w:rPr>
              <w:t>其中：中央财政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75B27" w:rsidTr="000C66C7">
        <w:trPr>
          <w:trHeight w:val="624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省财政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省财政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省财政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省财政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75B27" w:rsidTr="000C66C7">
        <w:trPr>
          <w:trHeight w:val="624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市财政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市财政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市财政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市财政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75B27" w:rsidTr="000C66C7">
        <w:trPr>
          <w:trHeight w:val="624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县市区财政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/>
                <w:sz w:val="24"/>
                <w:szCs w:val="24"/>
              </w:rPr>
              <w:t>928</w:t>
            </w: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县市区财政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/>
                <w:sz w:val="24"/>
                <w:szCs w:val="24"/>
              </w:rPr>
              <w:t>928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县市区财政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/>
                <w:sz w:val="24"/>
                <w:szCs w:val="24"/>
              </w:rPr>
              <w:t>928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县市区财政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6C7">
              <w:rPr>
                <w:rFonts w:ascii="仿宋_GB2312" w:eastAsia="仿宋_GB2312"/>
                <w:bCs/>
                <w:sz w:val="24"/>
                <w:szCs w:val="24"/>
              </w:rPr>
              <w:t>0</w:t>
            </w:r>
          </w:p>
        </w:tc>
      </w:tr>
      <w:tr w:rsidR="00375B27" w:rsidTr="000C66C7">
        <w:trPr>
          <w:trHeight w:val="624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其它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其它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其它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其它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75B27" w:rsidTr="000C66C7">
        <w:trPr>
          <w:trHeight w:val="624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二、项目支出明细情况</w:t>
            </w:r>
          </w:p>
        </w:tc>
      </w:tr>
      <w:tr w:rsidR="00375B27" w:rsidTr="000C66C7">
        <w:trPr>
          <w:trHeight w:val="624"/>
          <w:jc w:val="center"/>
        </w:trPr>
        <w:tc>
          <w:tcPr>
            <w:tcW w:w="2373" w:type="dxa"/>
            <w:gridSpan w:val="5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支出内容</w:t>
            </w: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实际支出数</w:t>
            </w: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会计凭证号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6C7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375B27" w:rsidTr="000C66C7">
        <w:trPr>
          <w:trHeight w:val="624"/>
          <w:jc w:val="center"/>
        </w:trPr>
        <w:tc>
          <w:tcPr>
            <w:tcW w:w="2373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</w:rPr>
            </w:pPr>
            <w:r w:rsidRPr="000C66C7">
              <w:rPr>
                <w:rFonts w:ascii="仿宋_GB2312" w:eastAsia="仿宋_GB2312" w:hint="eastAsia"/>
                <w:sz w:val="24"/>
              </w:rPr>
              <w:t>大宣传支出</w:t>
            </w:r>
          </w:p>
        </w:tc>
        <w:tc>
          <w:tcPr>
            <w:tcW w:w="177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</w:rPr>
            </w:pPr>
            <w:r w:rsidRPr="000C66C7">
              <w:rPr>
                <w:rFonts w:ascii="仿宋_GB2312" w:eastAsia="仿宋_GB2312"/>
                <w:sz w:val="24"/>
              </w:rPr>
              <w:t>928</w:t>
            </w: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0C66C7">
        <w:trPr>
          <w:trHeight w:val="624"/>
          <w:jc w:val="center"/>
        </w:trPr>
        <w:tc>
          <w:tcPr>
            <w:tcW w:w="237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left"/>
              <w:rPr>
                <w:rFonts w:ascii="仿宋_GB2312" w:eastAsia="仿宋_GB2312"/>
                <w:sz w:val="24"/>
              </w:rPr>
            </w:pPr>
            <w:r w:rsidRPr="000C66C7">
              <w:rPr>
                <w:rFonts w:ascii="仿宋_GB2312" w:eastAsia="仿宋_GB2312"/>
                <w:sz w:val="24"/>
              </w:rPr>
              <w:t>2-33#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0C66C7">
        <w:trPr>
          <w:trHeight w:val="624"/>
          <w:jc w:val="center"/>
        </w:trPr>
        <w:tc>
          <w:tcPr>
            <w:tcW w:w="237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0C66C7">
        <w:trPr>
          <w:trHeight w:val="624"/>
          <w:jc w:val="center"/>
        </w:trPr>
        <w:tc>
          <w:tcPr>
            <w:tcW w:w="237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left"/>
              <w:rPr>
                <w:rFonts w:ascii="仿宋_GB2312" w:eastAsia="仿宋_GB2312"/>
                <w:sz w:val="24"/>
              </w:rPr>
            </w:pPr>
            <w:r w:rsidRPr="000C66C7">
              <w:rPr>
                <w:rFonts w:ascii="仿宋_GB2312" w:eastAsia="仿宋_GB2312"/>
                <w:sz w:val="24"/>
              </w:rPr>
              <w:t>4-6#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7#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12#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13#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14#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15#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16#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36#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46#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0C66C7">
        <w:trPr>
          <w:trHeight w:val="624"/>
          <w:jc w:val="center"/>
        </w:trPr>
        <w:tc>
          <w:tcPr>
            <w:tcW w:w="237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left"/>
              <w:rPr>
                <w:rFonts w:ascii="仿宋_GB2312" w:eastAsia="仿宋_GB2312"/>
                <w:sz w:val="24"/>
              </w:rPr>
            </w:pPr>
            <w:r w:rsidRPr="000C66C7">
              <w:rPr>
                <w:rFonts w:ascii="仿宋_GB2312" w:eastAsia="仿宋_GB2312"/>
                <w:sz w:val="24"/>
              </w:rPr>
              <w:t>5-2#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3#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4#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10#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11#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13#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14#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16#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20#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0C66C7">
        <w:trPr>
          <w:trHeight w:val="624"/>
          <w:jc w:val="center"/>
        </w:trPr>
        <w:tc>
          <w:tcPr>
            <w:tcW w:w="237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left"/>
              <w:rPr>
                <w:rFonts w:ascii="仿宋_GB2312" w:eastAsia="仿宋_GB2312"/>
                <w:sz w:val="24"/>
              </w:rPr>
            </w:pPr>
            <w:r w:rsidRPr="000C66C7">
              <w:rPr>
                <w:rFonts w:ascii="仿宋_GB2312" w:eastAsia="仿宋_GB2312"/>
                <w:sz w:val="24"/>
              </w:rPr>
              <w:t>6-1#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2#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3#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5#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6#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14#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17#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0C66C7">
        <w:trPr>
          <w:trHeight w:val="624"/>
          <w:jc w:val="center"/>
        </w:trPr>
        <w:tc>
          <w:tcPr>
            <w:tcW w:w="237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left"/>
              <w:rPr>
                <w:rFonts w:ascii="仿宋_GB2312" w:eastAsia="仿宋_GB2312"/>
                <w:sz w:val="24"/>
              </w:rPr>
            </w:pPr>
            <w:r w:rsidRPr="000C66C7">
              <w:rPr>
                <w:rFonts w:ascii="仿宋_GB2312" w:eastAsia="仿宋_GB2312"/>
                <w:sz w:val="24"/>
              </w:rPr>
              <w:t>7-3#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7#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10#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14#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16#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19#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20#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26#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40#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46#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0C66C7">
        <w:trPr>
          <w:trHeight w:val="624"/>
          <w:jc w:val="center"/>
        </w:trPr>
        <w:tc>
          <w:tcPr>
            <w:tcW w:w="237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left"/>
              <w:rPr>
                <w:rFonts w:ascii="仿宋_GB2312" w:eastAsia="仿宋_GB2312"/>
                <w:sz w:val="24"/>
              </w:rPr>
            </w:pPr>
            <w:r w:rsidRPr="000C66C7">
              <w:rPr>
                <w:rFonts w:ascii="仿宋_GB2312" w:eastAsia="仿宋_GB2312"/>
                <w:sz w:val="24"/>
              </w:rPr>
              <w:t>8-1#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2#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8#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14#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15#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29#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0C66C7">
        <w:trPr>
          <w:trHeight w:val="624"/>
          <w:jc w:val="center"/>
        </w:trPr>
        <w:tc>
          <w:tcPr>
            <w:tcW w:w="237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left"/>
              <w:rPr>
                <w:rFonts w:ascii="仿宋_GB2312" w:eastAsia="仿宋_GB2312"/>
                <w:sz w:val="24"/>
              </w:rPr>
            </w:pPr>
            <w:r w:rsidRPr="000C66C7">
              <w:rPr>
                <w:rFonts w:ascii="仿宋_GB2312" w:eastAsia="仿宋_GB2312"/>
                <w:sz w:val="24"/>
              </w:rPr>
              <w:t>9-8#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10#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13#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16#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17#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20#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26#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0C66C7">
        <w:trPr>
          <w:trHeight w:val="624"/>
          <w:jc w:val="center"/>
        </w:trPr>
        <w:tc>
          <w:tcPr>
            <w:tcW w:w="237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10-4#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7#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0C66C7">
        <w:trPr>
          <w:trHeight w:val="567"/>
          <w:jc w:val="center"/>
        </w:trPr>
        <w:tc>
          <w:tcPr>
            <w:tcW w:w="2373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</w:rPr>
            </w:pPr>
            <w:r w:rsidRPr="000C66C7">
              <w:rPr>
                <w:rFonts w:ascii="仿宋_GB2312" w:eastAsia="仿宋_GB2312" w:hint="eastAsia"/>
                <w:sz w:val="24"/>
              </w:rPr>
              <w:t>大宣传支出</w:t>
            </w:r>
          </w:p>
        </w:tc>
        <w:tc>
          <w:tcPr>
            <w:tcW w:w="177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0C66C7">
        <w:trPr>
          <w:trHeight w:val="567"/>
          <w:jc w:val="center"/>
        </w:trPr>
        <w:tc>
          <w:tcPr>
            <w:tcW w:w="2373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left"/>
              <w:rPr>
                <w:rFonts w:ascii="仿宋_GB2312" w:eastAsia="仿宋_GB2312"/>
                <w:sz w:val="24"/>
              </w:rPr>
            </w:pPr>
            <w:r w:rsidRPr="000C66C7">
              <w:rPr>
                <w:rFonts w:ascii="仿宋_GB2312" w:eastAsia="仿宋_GB2312"/>
                <w:sz w:val="24"/>
              </w:rPr>
              <w:t>11-8#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13#</w:t>
            </w:r>
            <w:r w:rsidRPr="000C66C7">
              <w:rPr>
                <w:rFonts w:ascii="仿宋_GB2312" w:eastAsia="仿宋_GB2312" w:hint="eastAsia"/>
                <w:sz w:val="24"/>
              </w:rPr>
              <w:t>、</w:t>
            </w:r>
            <w:r w:rsidRPr="000C66C7">
              <w:rPr>
                <w:rFonts w:ascii="仿宋_GB2312" w:eastAsia="仿宋_GB2312"/>
                <w:sz w:val="24"/>
              </w:rPr>
              <w:t>20#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75B27" w:rsidTr="000C66C7">
        <w:trPr>
          <w:trHeight w:val="567"/>
          <w:jc w:val="center"/>
        </w:trPr>
        <w:tc>
          <w:tcPr>
            <w:tcW w:w="2348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/>
                <w:sz w:val="24"/>
              </w:rPr>
            </w:pPr>
            <w:r w:rsidRPr="000C66C7">
              <w:rPr>
                <w:rFonts w:ascii="仿宋_GB2312" w:eastAsia="仿宋_GB2312" w:hint="eastAsia"/>
                <w:sz w:val="24"/>
              </w:rPr>
              <w:t xml:space="preserve">　支出合计：</w:t>
            </w:r>
          </w:p>
        </w:tc>
        <w:tc>
          <w:tcPr>
            <w:tcW w:w="1795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C66C7">
              <w:rPr>
                <w:rFonts w:ascii="仿宋_GB2312" w:eastAsia="仿宋_GB2312"/>
                <w:sz w:val="24"/>
              </w:rPr>
              <w:t>928</w:t>
            </w:r>
            <w:r w:rsidRPr="000C66C7">
              <w:rPr>
                <w:rFonts w:ascii="仿宋_GB2312" w:eastAsia="仿宋_GB2312" w:hAnsi="黑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Pr="000C66C7" w:rsidRDefault="00375B2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75B27" w:rsidTr="000C66C7">
        <w:trPr>
          <w:trHeight w:val="567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三、项目绩效自评情况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269" w:type="dxa"/>
            <w:gridSpan w:val="10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期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标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实际完成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269" w:type="dxa"/>
            <w:gridSpan w:val="10"/>
            <w:tcMar>
              <w:left w:w="28" w:type="dxa"/>
              <w:right w:w="28" w:type="dxa"/>
            </w:tcMar>
            <w:vAlign w:val="center"/>
          </w:tcPr>
          <w:p w:rsidR="00375B27" w:rsidRDefault="00375B27" w:rsidP="000C66C7">
            <w:pPr>
              <w:spacing w:line="25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按照“大宣传”工作要求，迅速形成开放发展的深厚氛围，通过与媒体合作，全年集中进行策划推广和重大宣传，全面宣传推介港区发展优势、招商政策、建设成果、经验做法，提升新港区在海内外的知名度与美誉度；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、充分展示新港区发展建设成果，营造发展氛围，丰富品牌内涵，提升港区形象，扩大影响力，从而进一步吸引客商企业投资，助力招商引资，推动港区发展。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达到年初绩效目标管理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6" w:type="dxa"/>
            <w:gridSpan w:val="4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一级</w:t>
            </w:r>
          </w:p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指标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指标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ascii="仿宋_GB2312" w:eastAsia="仿宋_GB2312" w:hint="eastAsia"/>
                <w:sz w:val="24"/>
                <w:szCs w:val="24"/>
              </w:rPr>
              <w:t>值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实际完成值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项目产出指标</w:t>
            </w: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sz w:val="24"/>
                <w:szCs w:val="24"/>
              </w:rPr>
              <w:t>全年在省级各类媒体宣传新港区建设发展情况发稿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篇以上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已完成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在市级各类媒体发稿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篇以上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已完成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质量指标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4"/>
                <w:szCs w:val="24"/>
              </w:rPr>
              <w:t>现时保障，及时更新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已完成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6"/>
                <w:sz w:val="24"/>
                <w:szCs w:val="24"/>
              </w:rPr>
              <w:t>领导满意，社会认可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已完成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时效指标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年度内按计划投放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按计划完成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项目效益指标</w:t>
            </w: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经济效益</w:t>
            </w:r>
          </w:p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吸引客商投资，促进开放发展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已完成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扩大新港区影响，助力招商引资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已完成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社会效益</w:t>
            </w:r>
          </w:p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展示发展建设成果，营造喜庆氛围，丰富品牌内涵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已完成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提升港区形象，扩大影响力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已完成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生态效益</w:t>
            </w:r>
          </w:p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与周边环境相协调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注重整洁美观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服务对象满意度指标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服务对象满意度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98%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467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公众满意度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99%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2373" w:type="dxa"/>
            <w:gridSpan w:val="5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423" w:type="dxa"/>
            <w:gridSpan w:val="9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98.5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2373" w:type="dxa"/>
            <w:gridSpan w:val="5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评价等次</w:t>
            </w:r>
          </w:p>
        </w:tc>
        <w:tc>
          <w:tcPr>
            <w:tcW w:w="7423" w:type="dxa"/>
            <w:gridSpan w:val="9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优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四、评价人员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</w:t>
            </w:r>
          </w:p>
        </w:tc>
      </w:tr>
      <w:tr w:rsidR="00375B27" w:rsidTr="000C66C7">
        <w:trPr>
          <w:trHeight w:val="567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李建华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党工委书记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0C66C7">
        <w:trPr>
          <w:trHeight w:val="567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王文斌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综合管理部部长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0C66C7">
        <w:trPr>
          <w:trHeight w:val="567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兴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综合管理部副部长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5B27" w:rsidTr="00E739EA">
        <w:trPr>
          <w:trHeight w:val="1701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　　评价组组长（签字）：</w:t>
            </w:r>
          </w:p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375B27" w:rsidTr="00E739EA">
        <w:trPr>
          <w:trHeight w:val="1701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项目单位意见：</w:t>
            </w:r>
          </w:p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项目单位负责人（签章）：</w:t>
            </w:r>
          </w:p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375B27" w:rsidTr="00E739EA">
        <w:trPr>
          <w:trHeight w:val="1701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主管部门意见：</w:t>
            </w:r>
          </w:p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主管部门负责人（签章）：</w:t>
            </w:r>
          </w:p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375B27" w:rsidTr="00E739EA">
        <w:trPr>
          <w:trHeight w:val="1701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财政部门归口业务科室意见：</w:t>
            </w:r>
          </w:p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财政部门归口业务科室负责人（签章）：</w:t>
            </w:r>
          </w:p>
          <w:p w:rsidR="00375B27" w:rsidRDefault="00375B2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375B27" w:rsidRDefault="00375B27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/>
          <w:bCs/>
          <w:sz w:val="28"/>
          <w:szCs w:val="28"/>
        </w:rPr>
        <w:t xml:space="preserve">     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69"/>
      </w:tblGrid>
      <w:tr w:rsidR="00375B27">
        <w:trPr>
          <w:trHeight w:val="12998"/>
          <w:jc w:val="center"/>
        </w:trPr>
        <w:tc>
          <w:tcPr>
            <w:tcW w:w="9369" w:type="dxa"/>
          </w:tcPr>
          <w:p w:rsidR="00375B27" w:rsidRDefault="00375B27">
            <w:pPr>
              <w:ind w:firstLineChars="900" w:firstLine="2880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五、评价报告综述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年是岳阳市全面实施预算绩效管理“扩面提质”推进年。按照《湖南省预算绩效目标管理办法》、《岳阳市财政局关于做好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年度预算绩效目标编审工作的通知》（岳财预〔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2020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〕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159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号）要求，现对我单位大宣传经费支出使用管理的绩效情况，开展了绩效自评工作，现将情况汇报如下：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eastAsia="仿宋_GB2312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kern w:val="2"/>
                <w:sz w:val="28"/>
                <w:szCs w:val="28"/>
              </w:rPr>
              <w:t>一、项目概况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ind w:firstLineChars="200" w:firstLine="560"/>
              <w:jc w:val="both"/>
              <w:rPr>
                <w:rFonts w:ascii="仿宋_GB2312" w:eastAsia="仿宋_GB2312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项目单位基本情况。新港区管委会为全额拨款事业单位，综合管理部现有人数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人，其中在编人员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人，内设秘书科、组织人事科、应急办（信访办、督查室）、行政后勤科，主要职能是负责综合协调机关政务工作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负责文电、会务、机要、档案、接待等机关日常事务管理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负责信息、调研、督查、文明创建、后勤保障等工作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负责宣传工作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负责“两型社会”建设领导小组办公室的日常工作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;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责统筹推进新港区全面深化改革。大宣传项目主要用于多渠道宣传新港区建设发展情况；提质新港区网站微信公众号，与主流媒体开展战略合作，同时在各城市高铁站、高速路等处投放户外广告等项目，切实提高新港区影响力和知名度，发挥宣传倍增效应，助力项目建设区域发展。</w:t>
            </w:r>
            <w:r>
              <w:rPr>
                <w:rFonts w:ascii="仿宋_GB2312" w:eastAsia="仿宋_GB2312" w:hAnsi="Calibri" w:cs="Times New Roman" w:hint="eastAsia"/>
                <w:b/>
                <w:bCs/>
                <w:kern w:val="2"/>
                <w:sz w:val="28"/>
                <w:szCs w:val="28"/>
              </w:rPr>
              <w:t xml:space="preserve">　　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ind w:firstLineChars="200" w:firstLine="562"/>
              <w:jc w:val="both"/>
              <w:rPr>
                <w:rFonts w:ascii="仿宋_GB2312" w:eastAsia="仿宋_GB2312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kern w:val="2"/>
                <w:sz w:val="28"/>
                <w:szCs w:val="28"/>
              </w:rPr>
              <w:t>二、项目资金使用及管理情况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、项目资金到位情况。截止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12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31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日，我单位收到财政拨入大宣传经费</w:t>
            </w:r>
            <w:r>
              <w:rPr>
                <w:rFonts w:ascii="仿宋_GB2312" w:eastAsia="仿宋_GB2312" w:hAnsi="Calibri" w:cs="Times New Roman"/>
                <w:bCs/>
                <w:color w:val="000000"/>
                <w:kern w:val="2"/>
                <w:sz w:val="28"/>
                <w:szCs w:val="28"/>
              </w:rPr>
              <w:t>928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万元。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、项目资金实际使用情况分析。我单位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年大</w:t>
            </w:r>
            <w:bookmarkStart w:id="0" w:name="_GoBack"/>
            <w:bookmarkEnd w:id="0"/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宣传实际支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2"/>
                <w:sz w:val="28"/>
                <w:szCs w:val="28"/>
              </w:rPr>
              <w:t>出</w:t>
            </w:r>
            <w:r>
              <w:rPr>
                <w:rFonts w:ascii="仿宋_GB2312" w:eastAsia="仿宋_GB2312" w:hAnsi="Calibri" w:cs="Times New Roman"/>
                <w:bCs/>
                <w:color w:val="000000"/>
                <w:kern w:val="2"/>
                <w:sz w:val="28"/>
                <w:szCs w:val="28"/>
              </w:rPr>
              <w:t>928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万元，按进度完成目标管理任务，项目支出依照《会计法》、《会计基础工作规范》、《行政单位财务制度》、《行政单位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以保证财政资金的安全和高效运行。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ind w:firstLine="48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3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、项目资金管理情况分析。严格落实项目资金管理办法，严格审批流程，对所有的项目执行情况，由经手人、财务、分管科室副部长、部门负责人、分管领导共同把关，确保资金管理到位，使用安全。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kern w:val="2"/>
                <w:sz w:val="28"/>
                <w:szCs w:val="28"/>
              </w:rPr>
              <w:t xml:space="preserve">　　三、项目组织实施情况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项目组织情况分析。对五万元以上的项目严格进行财评，对招投标的项目严格按程序进行，每个项目完成后，组织相关部门人员共同进行验收，对不达标的服务内容必须整改到位，否则不予认定不予支付，切实保障服务项目与服务要求一致。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、项目管理情况分析。项目推进过程中，定期对服务项目开展督查，严格按时间进度进行评价，并作为考核合作单位的依据。邀请各部门宣传委员对宣传项目情况进行督查，提高监督的广度和密度。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kern w:val="2"/>
                <w:sz w:val="28"/>
                <w:szCs w:val="28"/>
              </w:rPr>
              <w:t xml:space="preserve">　　四、项目主要绩效情况分析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根据自评绩效评分细则，我部严格执行预算管理、防止各种违反财经纪律的行为、保障重点、量入为出、收支平衡的原则，提高了资金使用效益，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大宣传工作经费在项目绩效考核评价中自评合格率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100%,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优良率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98%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以上。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、宣传报道创新发展。市以上媒体发稿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1700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多条，其中新华网、湖南日报、华声在线、湖南红网等媒体登载文章近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230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篇，湖南卫视、湖南经视发布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42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条。“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95668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”、“五大百亿产值项目”、“口岸经贸博览会”等工作成效和经验在中央、省市大型媒体推介。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、信息报送量大质优。据不完全统计，向市委宣传部、信息科和综调室报送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360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条信息，市委主要领导批示、表扬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16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次。完成市委信息科约稿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15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篇，报送的信息在市委办公室《每周汇报》上刊载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30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篇，被湖南省委要情采用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10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篇，信息报送工作排名县市区第一。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kern w:val="2"/>
                <w:sz w:val="28"/>
                <w:szCs w:val="28"/>
              </w:rPr>
              <w:t xml:space="preserve">　　五、主要经验及做法，存在问题和建议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主要经验。在大宣传工作中，我们主要做到了把好“三道关口”，守住“三道防线”，实现“三大效应”，三道关口即，把好预算关、合作关、管理关。三道防线，即守住招标关、审批关、考核关，三大效应，即助力招商效应、推介经验效应、扩大影响效应。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、存在问题。在工作中也还存在宣传人员力量不足，宣传资源的整合、宣传手段方式方法有待进一步提升的问题，必须加以改进。</w:t>
            </w:r>
          </w:p>
          <w:p w:rsidR="00375B27" w:rsidRDefault="00375B2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eastAsia="楷体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hAnsi="Calibri" w:cs="Times New Roman"/>
                <w:bCs/>
                <w:kern w:val="2"/>
                <w:sz w:val="28"/>
                <w:szCs w:val="28"/>
              </w:rPr>
              <w:t>3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8"/>
                <w:szCs w:val="28"/>
              </w:rPr>
              <w:t>、建议。整合区属媒体资源力度，集中力量加大宣传推介力度，做到省内外同步发声，提高影响力和知名度。加大管理提质量。坚持精简节约，高效管理，在严控宣传经费同时，切实提高宣传合作的标准和质量。</w:t>
            </w:r>
          </w:p>
        </w:tc>
      </w:tr>
    </w:tbl>
    <w:p w:rsidR="00375B27" w:rsidRDefault="00375B27">
      <w:pPr>
        <w:rPr>
          <w:sz w:val="24"/>
          <w:szCs w:val="24"/>
        </w:rPr>
      </w:pPr>
    </w:p>
    <w:p w:rsidR="00375B27" w:rsidRDefault="00375B27" w:rsidP="000C66C7">
      <w:pPr>
        <w:spacing w:beforeLines="5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3-2</w:t>
      </w:r>
    </w:p>
    <w:p w:rsidR="00375B27" w:rsidRDefault="00375B27" w:rsidP="000C66C7"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</w:t>
      </w:r>
    </w:p>
    <w:tbl>
      <w:tblPr>
        <w:tblW w:w="9820" w:type="dxa"/>
        <w:jc w:val="center"/>
        <w:tblLayout w:type="fixed"/>
        <w:tblLook w:val="00A0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375B27" w:rsidTr="00E739EA">
        <w:trPr>
          <w:trHeight w:val="567"/>
          <w:tblHeader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体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价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375B27" w:rsidTr="00E739EA">
        <w:trPr>
          <w:trHeight w:val="765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</w:tr>
      <w:tr w:rsidR="00375B27" w:rsidTr="00E739EA">
        <w:trPr>
          <w:trHeight w:val="76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策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过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</w:t>
            </w:r>
            <w:r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</w:tr>
      <w:tr w:rsidR="00375B27" w:rsidTr="00E739EA">
        <w:trPr>
          <w:trHeight w:val="76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</w:t>
            </w:r>
            <w:r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</w:tr>
      <w:tr w:rsidR="00375B27" w:rsidTr="00E739EA">
        <w:trPr>
          <w:trHeight w:val="76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375B27" w:rsidTr="00E739EA">
        <w:trPr>
          <w:trHeight w:val="76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</w:tr>
      <w:tr w:rsidR="00375B27" w:rsidTr="00E739EA">
        <w:trPr>
          <w:trHeight w:val="765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计划到位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*100%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375B27" w:rsidTr="00E739EA">
        <w:trPr>
          <w:trHeight w:val="76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</w:t>
            </w:r>
            <w:r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</w:t>
            </w:r>
            <w:r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  <w:t>0.5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</w:tr>
      <w:tr w:rsidR="00375B27" w:rsidTr="00E739EA">
        <w:trPr>
          <w:trHeight w:val="76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①虚列套取扣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4-7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②依据不合规扣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3-6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2-5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2-5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</w:tr>
      <w:tr w:rsidR="00375B27" w:rsidTr="00E739EA">
        <w:trPr>
          <w:trHeight w:val="76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375B27" w:rsidTr="00E739EA">
        <w:trPr>
          <w:trHeight w:val="765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织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①机构健全、分工明确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0.5</w:t>
            </w:r>
          </w:p>
        </w:tc>
      </w:tr>
      <w:tr w:rsidR="00375B27" w:rsidTr="00E739EA">
        <w:trPr>
          <w:trHeight w:val="76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</w:tr>
      <w:tr w:rsidR="00375B27" w:rsidTr="00E739EA">
        <w:trPr>
          <w:trHeight w:val="76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375B27" w:rsidTr="00E739EA">
        <w:trPr>
          <w:trHeight w:val="76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</w:tr>
      <w:tr w:rsidR="00375B27" w:rsidTr="00E739EA">
        <w:trPr>
          <w:trHeight w:val="567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绩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目标完成数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预定目标数×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</w:tr>
      <w:tr w:rsidR="00375B27" w:rsidTr="00E739EA">
        <w:trPr>
          <w:trHeight w:val="5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实际达到的效果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预定目标×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</w:tr>
      <w:tr w:rsidR="00375B27" w:rsidTr="00E739EA">
        <w:trPr>
          <w:trHeight w:val="5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分，未如期完成且无充分理由的扣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375B27" w:rsidTr="00E739EA">
        <w:trPr>
          <w:trHeight w:val="5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</w:tr>
      <w:tr w:rsidR="00375B27" w:rsidTr="00E739EA">
        <w:trPr>
          <w:trHeight w:val="5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指项目对国民经济和区域经济发展所带来的直接或间接效益等。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</w:tr>
      <w:tr w:rsidR="00375B27" w:rsidTr="00E739EA">
        <w:trPr>
          <w:trHeight w:val="5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项目实施是否产生社会综合效益。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</w:tr>
      <w:tr w:rsidR="00375B27" w:rsidTr="00E739EA">
        <w:trPr>
          <w:trHeight w:val="5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项目实施是否对环境产生积极或消极影响。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</w:tr>
      <w:tr w:rsidR="00375B27" w:rsidTr="00E739EA">
        <w:trPr>
          <w:trHeight w:val="5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项目实施对人、自然、资源是否带来可持续影响。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</w:tr>
      <w:tr w:rsidR="00375B27" w:rsidTr="00E739EA">
        <w:trPr>
          <w:trHeight w:val="5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项目区被调查人数中表示满意的人数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户数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)/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被调查人数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户数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（含）以上的得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-90%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-80%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-70%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 w:rsidR="00375B27" w:rsidTr="00E739EA">
        <w:trPr>
          <w:trHeight w:val="567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B27" w:rsidRDefault="00375B27" w:rsidP="00E739EA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98.5</w:t>
            </w:r>
          </w:p>
        </w:tc>
      </w:tr>
    </w:tbl>
    <w:p w:rsidR="00375B27" w:rsidRDefault="00375B27" w:rsidP="000C66C7"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 w:rsidR="00375B27" w:rsidRDefault="00375B27" w:rsidP="00E739EA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备注：部门（单位）根据项目实际，在《项目支出绩效评价指标体系（参考样表）》上进一步完善、</w:t>
      </w:r>
    </w:p>
    <w:p w:rsidR="00375B27" w:rsidRDefault="00375B27" w:rsidP="00E739EA">
      <w:pPr>
        <w:adjustRightInd w:val="0"/>
        <w:snapToGrid w:val="0"/>
        <w:spacing w:beforeLines="50"/>
        <w:ind w:firstLineChars="300" w:firstLine="630"/>
        <w:contextualSpacing/>
        <w:rPr>
          <w:sz w:val="24"/>
          <w:szCs w:val="24"/>
        </w:rPr>
      </w:pPr>
      <w:r>
        <w:rPr>
          <w:rFonts w:ascii="仿宋_GB2312" w:eastAsia="仿宋_GB2312" w:hint="eastAsia"/>
        </w:rPr>
        <w:t>量化、细化个性指标，形成本项目的指标体系。</w:t>
      </w:r>
    </w:p>
    <w:sectPr w:rsidR="00375B27" w:rsidSect="004D7D22">
      <w:footerReference w:type="even" r:id="rId6"/>
      <w:footerReference w:type="default" r:id="rId7"/>
      <w:pgSz w:w="11906" w:h="16838"/>
      <w:pgMar w:top="1418" w:right="1418" w:bottom="1418" w:left="1418" w:header="851" w:footer="102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27" w:rsidRDefault="00375B27" w:rsidP="004D7D22">
      <w:r>
        <w:separator/>
      </w:r>
    </w:p>
  </w:endnote>
  <w:endnote w:type="continuationSeparator" w:id="0">
    <w:p w:rsidR="00375B27" w:rsidRDefault="00375B27" w:rsidP="004D7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27" w:rsidRDefault="00375B2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5B27" w:rsidRDefault="00375B2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27" w:rsidRDefault="00375B27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rFonts w:ascii="Times New Roman" w:hAnsi="Times New Roman"/>
        <w:sz w:val="24"/>
        <w:szCs w:val="24"/>
      </w:rPr>
      <w:fldChar w:fldCharType="begin"/>
    </w:r>
    <w:r>
      <w:rPr>
        <w:rStyle w:val="PageNumber"/>
        <w:rFonts w:ascii="Times New Roman" w:hAnsi="Times New Roman"/>
        <w:sz w:val="24"/>
        <w:szCs w:val="24"/>
      </w:rPr>
      <w:instrText xml:space="preserve">PAGE  </w:instrText>
    </w:r>
    <w:r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- 2 -</w:t>
    </w:r>
    <w:r>
      <w:rPr>
        <w:rStyle w:val="PageNumber"/>
        <w:rFonts w:ascii="Times New Roman" w:hAnsi="Times New Roman"/>
        <w:sz w:val="24"/>
        <w:szCs w:val="24"/>
      </w:rPr>
      <w:fldChar w:fldCharType="end"/>
    </w:r>
  </w:p>
  <w:p w:rsidR="00375B27" w:rsidRDefault="00375B2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27" w:rsidRDefault="00375B27" w:rsidP="004D7D22">
      <w:r>
        <w:separator/>
      </w:r>
    </w:p>
  </w:footnote>
  <w:footnote w:type="continuationSeparator" w:id="0">
    <w:p w:rsidR="00375B27" w:rsidRDefault="00375B27" w:rsidP="004D7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dhMTI3NzI5MmQ2ZTc0ODYzYzIxOTExOTFhOTc3M2MifQ=="/>
  </w:docVars>
  <w:rsids>
    <w:rsidRoot w:val="004F42DE"/>
    <w:rsid w:val="000C5801"/>
    <w:rsid w:val="000C66C7"/>
    <w:rsid w:val="000F69A2"/>
    <w:rsid w:val="00135B8F"/>
    <w:rsid w:val="00154F58"/>
    <w:rsid w:val="001C04FA"/>
    <w:rsid w:val="001C0E05"/>
    <w:rsid w:val="00247A0E"/>
    <w:rsid w:val="002559D6"/>
    <w:rsid w:val="00270556"/>
    <w:rsid w:val="00283AEA"/>
    <w:rsid w:val="002D2660"/>
    <w:rsid w:val="002F2FD6"/>
    <w:rsid w:val="00375B27"/>
    <w:rsid w:val="00375E42"/>
    <w:rsid w:val="0038627D"/>
    <w:rsid w:val="0040600D"/>
    <w:rsid w:val="00450528"/>
    <w:rsid w:val="00486D39"/>
    <w:rsid w:val="004B34F4"/>
    <w:rsid w:val="004D7D22"/>
    <w:rsid w:val="004F1167"/>
    <w:rsid w:val="004F42DE"/>
    <w:rsid w:val="00503565"/>
    <w:rsid w:val="0059607F"/>
    <w:rsid w:val="005A6FA5"/>
    <w:rsid w:val="005A7333"/>
    <w:rsid w:val="005B3BFE"/>
    <w:rsid w:val="006847C7"/>
    <w:rsid w:val="0069584D"/>
    <w:rsid w:val="006F248F"/>
    <w:rsid w:val="007D2B75"/>
    <w:rsid w:val="00822137"/>
    <w:rsid w:val="00933EA4"/>
    <w:rsid w:val="00A429CE"/>
    <w:rsid w:val="00AA0B20"/>
    <w:rsid w:val="00AB6FC4"/>
    <w:rsid w:val="00AC0DC4"/>
    <w:rsid w:val="00B508AD"/>
    <w:rsid w:val="00B534F7"/>
    <w:rsid w:val="00B6578E"/>
    <w:rsid w:val="00BC5993"/>
    <w:rsid w:val="00C32DA5"/>
    <w:rsid w:val="00D14F77"/>
    <w:rsid w:val="00D43B0B"/>
    <w:rsid w:val="00D45B3F"/>
    <w:rsid w:val="00DA144E"/>
    <w:rsid w:val="00DE0584"/>
    <w:rsid w:val="00E52C2E"/>
    <w:rsid w:val="00E739EA"/>
    <w:rsid w:val="00EB19AC"/>
    <w:rsid w:val="00F16605"/>
    <w:rsid w:val="00F52F3D"/>
    <w:rsid w:val="00FA5937"/>
    <w:rsid w:val="00FC326A"/>
    <w:rsid w:val="00FF73B9"/>
    <w:rsid w:val="04CB0242"/>
    <w:rsid w:val="0FDC4C78"/>
    <w:rsid w:val="102F0049"/>
    <w:rsid w:val="1245607F"/>
    <w:rsid w:val="13F800AC"/>
    <w:rsid w:val="203E1903"/>
    <w:rsid w:val="2C424518"/>
    <w:rsid w:val="2ED6525E"/>
    <w:rsid w:val="3E6A4CD6"/>
    <w:rsid w:val="48346226"/>
    <w:rsid w:val="5B7B6042"/>
    <w:rsid w:val="5B98015F"/>
    <w:rsid w:val="64905D94"/>
    <w:rsid w:val="69A952EE"/>
    <w:rsid w:val="6CF81A67"/>
    <w:rsid w:val="6FAF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2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D7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7D2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D7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7D2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D7D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4D7D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9</Pages>
  <Words>861</Words>
  <Characters>4910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16</cp:revision>
  <cp:lastPrinted>2021-07-09T03:04:00Z</cp:lastPrinted>
  <dcterms:created xsi:type="dcterms:W3CDTF">2020-08-13T09:25:00Z</dcterms:created>
  <dcterms:modified xsi:type="dcterms:W3CDTF">2022-07-04T08:29:00Z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F1893683875041EA91D15A2122599851</vt:lpwstr>
  </property>
</Properties>
</file>